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395"/>
        <w:gridCol w:w="5395"/>
      </w:tblGrid>
      <w:tr w:rsidR="00A81248" w:rsidRPr="003A798E" w:rsidTr="00FB65B8">
        <w:tc>
          <w:tcPr>
            <w:tcW w:w="5395" w:type="dxa"/>
          </w:tcPr>
          <w:p w:rsidR="00A81248" w:rsidRPr="003A798E" w:rsidRDefault="00A81248" w:rsidP="00A81248">
            <w:pPr>
              <w:pStyle w:val="GraphicAnchor"/>
            </w:pPr>
          </w:p>
        </w:tc>
        <w:tc>
          <w:tcPr>
            <w:tcW w:w="5395" w:type="dxa"/>
          </w:tcPr>
          <w:p w:rsidR="00A81248" w:rsidRPr="003A798E" w:rsidRDefault="00A81248" w:rsidP="00A81248">
            <w:pPr>
              <w:pStyle w:val="GraphicAnchor"/>
            </w:pPr>
          </w:p>
        </w:tc>
      </w:tr>
      <w:tr w:rsidR="00A81248" w:rsidRPr="003A798E" w:rsidTr="00FB65B8">
        <w:trPr>
          <w:trHeight w:val="2719"/>
        </w:trPr>
        <w:tc>
          <w:tcPr>
            <w:tcW w:w="5395" w:type="dxa"/>
          </w:tcPr>
          <w:p w:rsidR="000A2FB6" w:rsidRPr="000A2FB6" w:rsidRDefault="000A2FB6" w:rsidP="000A2FB6">
            <w:pPr>
              <w:pStyle w:val="Heading1"/>
              <w:jc w:val="center"/>
              <w:rPr>
                <w:rFonts w:ascii="Andalus" w:hAnsi="Andalus" w:cs="Andalus"/>
                <w:sz w:val="72"/>
                <w:szCs w:val="72"/>
              </w:rPr>
            </w:pPr>
            <w:r w:rsidRPr="000A2FB6">
              <w:rPr>
                <w:rFonts w:ascii="Andalus" w:hAnsi="Andalus" w:cs="Andalus"/>
                <w:sz w:val="72"/>
                <w:szCs w:val="72"/>
                <w:rtl/>
              </w:rPr>
              <w:t>نم</w:t>
            </w:r>
            <w:bookmarkStart w:id="0" w:name="_GoBack"/>
            <w:bookmarkEnd w:id="0"/>
            <w:r w:rsidRPr="000A2FB6">
              <w:rPr>
                <w:rFonts w:ascii="Andalus" w:hAnsi="Andalus" w:cs="Andalus"/>
                <w:sz w:val="72"/>
                <w:szCs w:val="72"/>
                <w:rtl/>
              </w:rPr>
              <w:t>وذج كتابة</w:t>
            </w:r>
            <w:r w:rsidRPr="000A2FB6">
              <w:rPr>
                <w:rFonts w:ascii="Andalus" w:hAnsi="Andalus" w:cs="Andalus"/>
                <w:sz w:val="72"/>
                <w:szCs w:val="72"/>
                <w:rtl/>
              </w:rPr>
              <w:br/>
            </w:r>
            <w:r w:rsidRPr="000A2FB6">
              <w:rPr>
                <w:rFonts w:ascii="Andalus" w:hAnsi="Andalus" w:cs="Andalus"/>
                <w:sz w:val="72"/>
                <w:szCs w:val="72"/>
                <w:rtl/>
              </w:rPr>
              <w:t xml:space="preserve"> تقرير مدرسي جاهز</w:t>
            </w:r>
          </w:p>
        </w:tc>
        <w:tc>
          <w:tcPr>
            <w:tcW w:w="5395" w:type="dxa"/>
          </w:tcPr>
          <w:p w:rsidR="00A81248" w:rsidRPr="003A798E" w:rsidRDefault="00A81248"/>
        </w:tc>
      </w:tr>
      <w:tr w:rsidR="00A81248" w:rsidRPr="003A798E" w:rsidTr="00FB65B8">
        <w:trPr>
          <w:trHeight w:val="8059"/>
        </w:trPr>
        <w:tc>
          <w:tcPr>
            <w:tcW w:w="5395" w:type="dxa"/>
          </w:tcPr>
          <w:p w:rsidR="00A81248" w:rsidRPr="003A798E" w:rsidRDefault="00A81248">
            <w:r w:rsidRPr="003A798E"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87179B4" wp14:editId="7E5C640A">
                      <wp:simplePos x="0" y="0"/>
                      <wp:positionH relativeFrom="margin">
                        <wp:posOffset>-445477</wp:posOffset>
                      </wp:positionH>
                      <wp:positionV relativeFrom="page">
                        <wp:posOffset>-2242527</wp:posOffset>
                      </wp:positionV>
                      <wp:extent cx="7772400" cy="10054800"/>
                      <wp:effectExtent l="0" t="0" r="0" b="3810"/>
                      <wp:wrapNone/>
                      <wp:docPr id="2" name="Group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5C8564-9AA1-3741-A518-06A1556F88B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2400" cy="10054800"/>
                                <a:chOff x="0" y="0"/>
                                <a:chExt cx="7771132" cy="10053322"/>
                              </a:xfrm>
                            </wpg:grpSpPr>
                            <wps:wsp>
                              <wps:cNvPr id="3" name="Shape"/>
                              <wps:cNvSpPr/>
                              <wps:spPr>
                                <a:xfrm>
                                  <a:off x="0" y="2552701"/>
                                  <a:ext cx="5845812" cy="7500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10687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1769" y="21600"/>
                                      </a:lnTo>
                                      <a:lnTo>
                                        <a:pt x="21600" y="6148"/>
                                      </a:lnTo>
                                      <a:lnTo>
                                        <a:pt x="13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" name="Triangle"/>
                              <wps:cNvSpPr/>
                              <wps:spPr>
                                <a:xfrm>
                                  <a:off x="0" y="2044700"/>
                                  <a:ext cx="3907791" cy="7816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21600"/>
                                      </a:moveTo>
                                      <a:lnTo>
                                        <a:pt x="21600" y="108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5" name="Shape"/>
                              <wps:cNvSpPr/>
                              <wps:spPr>
                                <a:xfrm>
                                  <a:off x="0" y="0"/>
                                  <a:ext cx="7771132" cy="903986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14678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3032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17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958A59" id="Group 1" o:spid="_x0000_s1026" style="position:absolute;left:0;text-align:left;margin-left:-35.1pt;margin-top:-176.6pt;width:612pt;height:791.7pt;z-index:-251657216;mso-position-horizontal-relative:margin;mso-position-vertical-relative:page;mso-width-relative:margin;mso-height-relative:margin" coordsize="77711,1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">
                      <v:shape id="Shape" o:spid="_x0000_s1027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" path="m,10687l,21600r1769,l21600,6148,13712,,,10687xe" fillcolor="#d8d8d8 [2732]" stroked="f" strokeweight="1pt">
                        <v:stroke miterlimit="4" joinstyle="miter"/>
                        <v:path arrowok="t" o:extrusionok="f" o:connecttype="custom" o:connectlocs="2922906,3750311;2922906,3750311;2922906,3750311;2922906,3750311" o:connectangles="0,90,180,270"/>
                      </v:shape>
                      <v:shape id="Triangle" o:spid="_x0000_s1028" style="position:absolute;top:20447;width:39077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" path="m,21600l21600,10802,,,,21600xe" fillcolor="#00c1c7 [3205]" stroked="f" strokeweight="1pt">
                        <v:stroke miterlimit="4" joinstyle="miter"/>
                        <v:path arrowok="t" o:extrusionok="f" o:connecttype="custom" o:connectlocs="1953896,3908426;1953896,3908426;1953896,3908426;1953896,3908426" o:connectangles="0,90,180,270"/>
                      </v:shape>
                      <v:shape id="Shape" o:spid="_x0000_s1029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" path="m,14678r,6922l21600,3032,21600,,17075,,,14678xe" fillcolor="#123869 [3204]" stroked="f" strokeweight="1pt">
                        <v:stroke miterlimit="4" joinstyle="miter"/>
                        <v:path arrowok="t" o:extrusionok="f" o:connecttype="custom" o:connectlocs="3885566,4519931;3885566,4519931;3885566,4519931;3885566,4519931" o:connectangles="0,90,180,270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5395" w:type="dxa"/>
          </w:tcPr>
          <w:p w:rsidR="00A81248" w:rsidRPr="003A798E" w:rsidRDefault="00A81248"/>
        </w:tc>
      </w:tr>
      <w:tr w:rsidR="00A81248" w:rsidRPr="003A798E" w:rsidTr="00FB65B8">
        <w:trPr>
          <w:trHeight w:val="1299"/>
        </w:trPr>
        <w:tc>
          <w:tcPr>
            <w:tcW w:w="5395" w:type="dxa"/>
          </w:tcPr>
          <w:p w:rsidR="00A81248" w:rsidRPr="003A798E" w:rsidRDefault="00A81248"/>
        </w:tc>
        <w:tc>
          <w:tcPr>
            <w:tcW w:w="5395" w:type="dxa"/>
          </w:tcPr>
          <w:p w:rsidR="00A81248" w:rsidRPr="000A2FB6" w:rsidRDefault="000A2FB6" w:rsidP="000A2FB6">
            <w:pPr>
              <w:pStyle w:val="Heading2"/>
              <w:jc w:val="right"/>
              <w:rPr>
                <w:rFonts w:ascii="Andalus" w:hAnsi="Andalus" w:cs="Andalus"/>
                <w:sz w:val="48"/>
                <w:szCs w:val="48"/>
              </w:rPr>
            </w:pPr>
            <w:r w:rsidRPr="000A2FB6">
              <w:rPr>
                <w:rFonts w:ascii="Andalus" w:hAnsi="Andalus" w:cs="Andalus"/>
                <w:sz w:val="48"/>
                <w:szCs w:val="48"/>
                <w:rtl/>
              </w:rPr>
              <w:t xml:space="preserve">التاريخ </w:t>
            </w:r>
          </w:p>
        </w:tc>
      </w:tr>
      <w:tr w:rsidR="00A81248" w:rsidRPr="003A798E" w:rsidTr="00FB65B8">
        <w:trPr>
          <w:trHeight w:val="1402"/>
        </w:trPr>
        <w:tc>
          <w:tcPr>
            <w:tcW w:w="5395" w:type="dxa"/>
          </w:tcPr>
          <w:p w:rsidR="00A81248" w:rsidRPr="003A798E" w:rsidRDefault="00A81248"/>
        </w:tc>
        <w:tc>
          <w:tcPr>
            <w:tcW w:w="5395" w:type="dxa"/>
          </w:tcPr>
          <w:p w:rsidR="00A81248" w:rsidRDefault="000A2FB6" w:rsidP="000A2FB6">
            <w:pPr>
              <w:pStyle w:val="Heading2"/>
              <w:jc w:val="right"/>
              <w:rPr>
                <w:rtl/>
              </w:rPr>
            </w:pPr>
            <w:r w:rsidRPr="000A2FB6">
              <w:rPr>
                <w:rFonts w:ascii="Andalus" w:hAnsi="Andalus" w:cs="Andalus" w:hint="cs"/>
                <w:sz w:val="48"/>
                <w:szCs w:val="48"/>
                <w:rtl/>
              </w:rPr>
              <w:t>اسم</w:t>
            </w:r>
            <w:r>
              <w:rPr>
                <w:rFonts w:hint="cs"/>
                <w:rtl/>
              </w:rPr>
              <w:t xml:space="preserve"> </w:t>
            </w:r>
            <w:r w:rsidRPr="000A2FB6">
              <w:rPr>
                <w:rFonts w:ascii="Andalus" w:hAnsi="Andalus" w:cs="Andalus" w:hint="cs"/>
                <w:sz w:val="48"/>
                <w:szCs w:val="48"/>
                <w:rtl/>
              </w:rPr>
              <w:t>الطالب</w:t>
            </w:r>
            <w:r>
              <w:rPr>
                <w:rFonts w:ascii="Andalus" w:hAnsi="Andalus" w:cs="Andalus" w:hint="cs"/>
                <w:sz w:val="48"/>
                <w:szCs w:val="48"/>
                <w:rtl/>
              </w:rPr>
              <w:t>:_____________</w:t>
            </w:r>
          </w:p>
          <w:p w:rsidR="000A2FB6" w:rsidRPr="000A2FB6" w:rsidRDefault="000A2FB6" w:rsidP="000A2FB6">
            <w:pPr>
              <w:bidi/>
            </w:pPr>
            <w:r w:rsidRPr="000A2FB6">
              <w:rPr>
                <w:rFonts w:ascii="Andalus" w:eastAsiaTheme="majorEastAsia" w:hAnsi="Andalus" w:cs="Andalus" w:hint="cs"/>
                <w:i/>
                <w:color w:val="00C1C7" w:themeColor="accent2"/>
                <w:sz w:val="48"/>
                <w:szCs w:val="48"/>
                <w:rtl/>
              </w:rPr>
              <w:t>اسم المدرس</w:t>
            </w:r>
            <w:r>
              <w:rPr>
                <w:rFonts w:hint="cs"/>
                <w:rtl/>
              </w:rPr>
              <w:t>:</w:t>
            </w:r>
            <w:r w:rsidRPr="000A2FB6">
              <w:rPr>
                <w:rFonts w:ascii="Andalus" w:eastAsiaTheme="majorEastAsia" w:hAnsi="Andalus" w:cs="Andalus" w:hint="cs"/>
                <w:i/>
                <w:color w:val="00C1C7" w:themeColor="accent2"/>
                <w:sz w:val="48"/>
                <w:szCs w:val="48"/>
                <w:rtl/>
              </w:rPr>
              <w:t>____________</w:t>
            </w:r>
          </w:p>
        </w:tc>
      </w:tr>
    </w:tbl>
    <w:p w:rsidR="000C4ED1" w:rsidRPr="003A798E" w:rsidRDefault="000C4ED1"/>
    <w:tbl>
      <w:tblPr>
        <w:tblW w:w="10666" w:type="dxa"/>
        <w:shd w:val="clear" w:color="auto" w:fill="EDF0F4" w:themeFill="accent3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"/>
        <w:gridCol w:w="4912"/>
        <w:gridCol w:w="4912"/>
        <w:gridCol w:w="421"/>
      </w:tblGrid>
      <w:tr w:rsidR="001205A1" w:rsidRPr="003A798E" w:rsidTr="00A24793">
        <w:trPr>
          <w:trHeight w:val="441"/>
        </w:trPr>
        <w:tc>
          <w:tcPr>
            <w:tcW w:w="421" w:type="dxa"/>
            <w:shd w:val="clear" w:color="auto" w:fill="EDF0F4" w:themeFill="accent3"/>
          </w:tcPr>
          <w:p w:rsidR="00A81248" w:rsidRPr="003A798E" w:rsidRDefault="00A81248"/>
        </w:tc>
        <w:tc>
          <w:tcPr>
            <w:tcW w:w="4912" w:type="dxa"/>
            <w:shd w:val="clear" w:color="auto" w:fill="EDF0F4" w:themeFill="accent3"/>
          </w:tcPr>
          <w:p w:rsidR="00A81248" w:rsidRPr="003A798E" w:rsidRDefault="00A81248"/>
        </w:tc>
        <w:tc>
          <w:tcPr>
            <w:tcW w:w="4912" w:type="dxa"/>
            <w:shd w:val="clear" w:color="auto" w:fill="EDF0F4" w:themeFill="accent3"/>
          </w:tcPr>
          <w:p w:rsidR="00A81248" w:rsidRPr="003A798E" w:rsidRDefault="00A81248"/>
        </w:tc>
        <w:tc>
          <w:tcPr>
            <w:tcW w:w="421" w:type="dxa"/>
            <w:shd w:val="clear" w:color="auto" w:fill="EDF0F4" w:themeFill="accent3"/>
          </w:tcPr>
          <w:p w:rsidR="00A81248" w:rsidRPr="003A798E" w:rsidRDefault="00A81248"/>
        </w:tc>
      </w:tr>
      <w:tr w:rsidR="001205A1" w:rsidRPr="003A798E" w:rsidTr="00A24793">
        <w:trPr>
          <w:trHeight w:val="4599"/>
        </w:trPr>
        <w:tc>
          <w:tcPr>
            <w:tcW w:w="421" w:type="dxa"/>
            <w:shd w:val="clear" w:color="auto" w:fill="EDF0F4" w:themeFill="accent3"/>
          </w:tcPr>
          <w:p w:rsidR="001205A1" w:rsidRPr="003A798E" w:rsidRDefault="001205A1"/>
        </w:tc>
        <w:tc>
          <w:tcPr>
            <w:tcW w:w="9824" w:type="dxa"/>
            <w:gridSpan w:val="2"/>
            <w:shd w:val="clear" w:color="auto" w:fill="EDF0F4" w:themeFill="accent3"/>
          </w:tcPr>
          <w:p w:rsidR="001205A1" w:rsidRPr="003403FD" w:rsidRDefault="003403FD" w:rsidP="003403FD">
            <w:pPr>
              <w:pStyle w:val="Heading3"/>
              <w:bidi/>
              <w:rPr>
                <w:rFonts w:ascii="Andalus" w:hAnsi="Andalus" w:cs="Andalus"/>
                <w:sz w:val="72"/>
                <w:szCs w:val="72"/>
              </w:rPr>
            </w:pPr>
            <w:r w:rsidRPr="003403FD">
              <w:rPr>
                <w:rFonts w:ascii="Andalus" w:hAnsi="Andalus" w:cs="Andalus"/>
                <w:sz w:val="72"/>
                <w:szCs w:val="72"/>
                <w:rtl/>
              </w:rPr>
              <w:t>مقدمة ترحيب</w:t>
            </w:r>
          </w:p>
          <w:p w:rsidR="003403FD" w:rsidRPr="003403FD" w:rsidRDefault="003403FD" w:rsidP="003403FD">
            <w:pPr>
              <w:pStyle w:val="NormalWeb"/>
              <w:bidi/>
              <w:rPr>
                <w:rFonts w:ascii="Andalus" w:hAnsi="Andalus" w:cs="Andalus"/>
                <w:sz w:val="40"/>
                <w:szCs w:val="40"/>
              </w:rPr>
            </w:pPr>
            <w:r w:rsidRPr="003403FD">
              <w:rPr>
                <w:rFonts w:ascii="Andalus" w:hAnsi="Andalus" w:cs="Andalus"/>
                <w:sz w:val="40"/>
                <w:szCs w:val="40"/>
                <w:rtl/>
              </w:rPr>
              <w:t>التاريخ</w:t>
            </w:r>
            <w:r w:rsidRPr="003403FD">
              <w:rPr>
                <w:rFonts w:ascii="Andalus" w:hAnsi="Andalus" w:cs="Andalus"/>
                <w:sz w:val="40"/>
                <w:szCs w:val="40"/>
              </w:rPr>
              <w:t xml:space="preserve"> ......./......./........</w:t>
            </w:r>
            <w:r w:rsidRPr="003403FD">
              <w:rPr>
                <w:rFonts w:ascii="Andalus" w:hAnsi="Andalus" w:cs="Andalus"/>
                <w:sz w:val="40"/>
                <w:szCs w:val="40"/>
              </w:rPr>
              <w:br/>
            </w:r>
            <w:r w:rsidRPr="003403FD">
              <w:rPr>
                <w:rFonts w:ascii="Andalus" w:hAnsi="Andalus" w:cs="Andalus"/>
                <w:sz w:val="40"/>
                <w:szCs w:val="40"/>
                <w:rtl/>
              </w:rPr>
              <w:t>السيد المدير</w:t>
            </w:r>
            <w:r w:rsidRPr="003403FD">
              <w:rPr>
                <w:rFonts w:ascii="Andalus" w:hAnsi="Andalus" w:cs="Andalus"/>
                <w:sz w:val="40"/>
                <w:szCs w:val="40"/>
              </w:rPr>
              <w:t>/...............</w:t>
            </w:r>
            <w:r w:rsidRPr="003403FD">
              <w:rPr>
                <w:rFonts w:ascii="Andalus" w:hAnsi="Andalus" w:cs="Andalus"/>
                <w:sz w:val="40"/>
                <w:szCs w:val="40"/>
              </w:rPr>
              <w:br/>
            </w:r>
            <w:r w:rsidRPr="003403FD">
              <w:rPr>
                <w:rFonts w:ascii="Andalus" w:hAnsi="Andalus" w:cs="Andalus"/>
                <w:sz w:val="40"/>
                <w:szCs w:val="40"/>
                <w:rtl/>
              </w:rPr>
              <w:t>السيد نائب المدير</w:t>
            </w:r>
            <w:r w:rsidRPr="003403FD">
              <w:rPr>
                <w:rFonts w:ascii="Andalus" w:hAnsi="Andalus" w:cs="Andalus"/>
                <w:sz w:val="40"/>
                <w:szCs w:val="40"/>
              </w:rPr>
              <w:t>/..................</w:t>
            </w:r>
          </w:p>
          <w:p w:rsidR="003403FD" w:rsidRPr="003403FD" w:rsidRDefault="003403FD" w:rsidP="003403FD">
            <w:pPr>
              <w:pStyle w:val="NormalWeb"/>
              <w:bidi/>
              <w:rPr>
                <w:rFonts w:ascii="Andalus" w:hAnsi="Andalus" w:cs="Andalus"/>
                <w:sz w:val="40"/>
                <w:szCs w:val="40"/>
              </w:rPr>
            </w:pPr>
            <w:r w:rsidRPr="003403FD">
              <w:rPr>
                <w:rFonts w:ascii="Andalus" w:hAnsi="Andalus" w:cs="Andalus"/>
                <w:sz w:val="40"/>
                <w:szCs w:val="40"/>
                <w:rtl/>
              </w:rPr>
              <w:t>السلام عليكم ورحمة الله وبركاته</w:t>
            </w:r>
            <w:r w:rsidRPr="003403FD">
              <w:rPr>
                <w:rFonts w:ascii="Andalus" w:hAnsi="Andalus" w:cs="Andalus"/>
                <w:sz w:val="40"/>
                <w:szCs w:val="40"/>
              </w:rPr>
              <w:t>...</w:t>
            </w:r>
          </w:p>
          <w:p w:rsidR="001205A1" w:rsidRPr="003403FD" w:rsidRDefault="001205A1" w:rsidP="003403FD">
            <w:pPr>
              <w:pStyle w:val="Heading4"/>
              <w:rPr>
                <w:rFonts w:ascii="Andalus" w:hAnsi="Andalus" w:cs="Andalus"/>
                <w:sz w:val="40"/>
                <w:szCs w:val="40"/>
              </w:rPr>
            </w:pPr>
          </w:p>
        </w:tc>
        <w:tc>
          <w:tcPr>
            <w:tcW w:w="421" w:type="dxa"/>
            <w:shd w:val="clear" w:color="auto" w:fill="EDF0F4" w:themeFill="accent3"/>
          </w:tcPr>
          <w:p w:rsidR="001205A1" w:rsidRPr="003A798E" w:rsidRDefault="001205A1"/>
        </w:tc>
      </w:tr>
      <w:tr w:rsidR="001205A1" w:rsidRPr="003A798E" w:rsidTr="00A24793">
        <w:trPr>
          <w:trHeight w:val="8100"/>
        </w:trPr>
        <w:tc>
          <w:tcPr>
            <w:tcW w:w="421" w:type="dxa"/>
            <w:shd w:val="clear" w:color="auto" w:fill="EDF0F4" w:themeFill="accent3"/>
          </w:tcPr>
          <w:p w:rsidR="00A81248" w:rsidRPr="003A798E" w:rsidRDefault="00A81248"/>
        </w:tc>
        <w:tc>
          <w:tcPr>
            <w:tcW w:w="4912" w:type="dxa"/>
            <w:shd w:val="clear" w:color="auto" w:fill="EDF0F4" w:themeFill="accent3"/>
          </w:tcPr>
          <w:p w:rsidR="003403FD" w:rsidRPr="003403FD" w:rsidRDefault="003403FD" w:rsidP="003403FD">
            <w:pPr>
              <w:pStyle w:val="NormalWeb"/>
              <w:bidi/>
              <w:jc w:val="center"/>
              <w:rPr>
                <w:rFonts w:ascii="Andalus" w:hAnsi="Andalus" w:cs="Andalus"/>
                <w:sz w:val="144"/>
                <w:szCs w:val="144"/>
              </w:rPr>
            </w:pPr>
            <w:r w:rsidRPr="003403FD">
              <w:rPr>
                <w:rFonts w:ascii="Andalus" w:hAnsi="Andalus" w:cs="Andalus" w:hint="cs"/>
                <w:sz w:val="144"/>
                <w:szCs w:val="144"/>
                <w:rtl/>
              </w:rPr>
              <w:t>نضع النص الذي نحتاجه هنا</w:t>
            </w:r>
          </w:p>
        </w:tc>
        <w:tc>
          <w:tcPr>
            <w:tcW w:w="4912" w:type="dxa"/>
            <w:shd w:val="clear" w:color="auto" w:fill="EDF0F4" w:themeFill="accent3"/>
          </w:tcPr>
          <w:p w:rsidR="00A81248" w:rsidRPr="003A798E" w:rsidRDefault="001205A1" w:rsidP="00A24793">
            <w:pPr>
              <w:jc w:val="right"/>
            </w:pPr>
            <w:r w:rsidRPr="003A798E">
              <w:rPr>
                <w:noProof/>
                <w:lang w:eastAsia="en-AU"/>
              </w:rPr>
              <w:drawing>
                <wp:inline distT="0" distB="0" distL="0" distR="0" wp14:anchorId="29F198D6" wp14:editId="4288028F">
                  <wp:extent cx="2959100" cy="4914900"/>
                  <wp:effectExtent l="0" t="0" r="0" b="0"/>
                  <wp:docPr id="7" name="Picture 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01.png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491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  <w:shd w:val="clear" w:color="auto" w:fill="EDF0F4" w:themeFill="accent3"/>
          </w:tcPr>
          <w:p w:rsidR="00A81248" w:rsidRPr="003A798E" w:rsidRDefault="00A81248"/>
        </w:tc>
      </w:tr>
    </w:tbl>
    <w:p w:rsidR="00FB65B8" w:rsidRPr="003A798E" w:rsidRDefault="00FB65B8" w:rsidP="00A24793"/>
    <w:p w:rsidR="00A24793" w:rsidRPr="003A798E" w:rsidRDefault="00A24793" w:rsidP="00A24793"/>
    <w:tbl>
      <w:tblPr>
        <w:tblW w:w="10773" w:type="dxa"/>
        <w:shd w:val="clear" w:color="auto" w:fill="ECFBFB" w:themeFill="accent4"/>
        <w:tblLayout w:type="fixed"/>
        <w:tblLook w:val="0600" w:firstRow="0" w:lastRow="0" w:firstColumn="0" w:lastColumn="0" w:noHBand="1" w:noVBand="1"/>
      </w:tblPr>
      <w:tblGrid>
        <w:gridCol w:w="426"/>
        <w:gridCol w:w="4961"/>
        <w:gridCol w:w="4961"/>
        <w:gridCol w:w="425"/>
      </w:tblGrid>
      <w:tr w:rsidR="00A24793" w:rsidRPr="003A798E" w:rsidTr="00A24793">
        <w:trPr>
          <w:trHeight w:val="547"/>
        </w:trPr>
        <w:tc>
          <w:tcPr>
            <w:tcW w:w="426" w:type="dxa"/>
            <w:shd w:val="clear" w:color="auto" w:fill="ECFBFB" w:themeFill="accent4"/>
          </w:tcPr>
          <w:p w:rsidR="00A24793" w:rsidRPr="003A798E" w:rsidRDefault="00A24793" w:rsidP="00A24793"/>
        </w:tc>
        <w:tc>
          <w:tcPr>
            <w:tcW w:w="4961" w:type="dxa"/>
            <w:shd w:val="clear" w:color="auto" w:fill="ECFBFB" w:themeFill="accent4"/>
          </w:tcPr>
          <w:p w:rsidR="00A24793" w:rsidRPr="003A798E" w:rsidRDefault="00A24793" w:rsidP="00A24793"/>
        </w:tc>
        <w:tc>
          <w:tcPr>
            <w:tcW w:w="4961" w:type="dxa"/>
            <w:shd w:val="clear" w:color="auto" w:fill="ECFBFB" w:themeFill="accent4"/>
          </w:tcPr>
          <w:p w:rsidR="00A24793" w:rsidRPr="003A798E" w:rsidRDefault="00A24793" w:rsidP="00A24793"/>
        </w:tc>
        <w:tc>
          <w:tcPr>
            <w:tcW w:w="425" w:type="dxa"/>
            <w:shd w:val="clear" w:color="auto" w:fill="ECFBFB" w:themeFill="accent4"/>
          </w:tcPr>
          <w:p w:rsidR="00A24793" w:rsidRPr="003A798E" w:rsidRDefault="00A24793" w:rsidP="00A24793"/>
        </w:tc>
      </w:tr>
      <w:tr w:rsidR="0031055C" w:rsidRPr="003A798E" w:rsidTr="00A24793">
        <w:trPr>
          <w:trHeight w:val="9513"/>
        </w:trPr>
        <w:tc>
          <w:tcPr>
            <w:tcW w:w="426" w:type="dxa"/>
            <w:shd w:val="clear" w:color="auto" w:fill="ECFBFB" w:themeFill="accent4"/>
          </w:tcPr>
          <w:p w:rsidR="0031055C" w:rsidRPr="003A798E" w:rsidRDefault="0031055C" w:rsidP="00D6375E"/>
        </w:tc>
        <w:tc>
          <w:tcPr>
            <w:tcW w:w="4961" w:type="dxa"/>
            <w:tcBorders>
              <w:bottom w:val="single" w:sz="18" w:space="0" w:color="00C1C7" w:themeColor="accent2"/>
            </w:tcBorders>
            <w:shd w:val="clear" w:color="auto" w:fill="ECFBFB" w:themeFill="accent4"/>
          </w:tcPr>
          <w:p w:rsidR="0031055C" w:rsidRPr="000A2FB6" w:rsidRDefault="000A2FB6" w:rsidP="000A2FB6">
            <w:pPr>
              <w:pStyle w:val="Heading5"/>
              <w:jc w:val="center"/>
              <w:rPr>
                <w:rFonts w:ascii="Andalus" w:hAnsi="Andalus" w:cs="Andalus"/>
                <w:sz w:val="96"/>
                <w:szCs w:val="96"/>
              </w:rPr>
            </w:pPr>
            <w:r w:rsidRPr="000A2FB6">
              <w:rPr>
                <w:rFonts w:ascii="Andalus" w:hAnsi="Andalus" w:cs="Andalus"/>
                <w:sz w:val="96"/>
                <w:szCs w:val="96"/>
                <w:rtl/>
              </w:rPr>
              <w:t>مقدمة التقرير والمخطط التفصيلي للتقرير أو نشرح ماذا يحتوي التقرير بشكل مختصر</w:t>
            </w:r>
          </w:p>
        </w:tc>
        <w:tc>
          <w:tcPr>
            <w:tcW w:w="4961" w:type="dxa"/>
            <w:tcBorders>
              <w:bottom w:val="single" w:sz="18" w:space="0" w:color="00C1C7" w:themeColor="accent2"/>
            </w:tcBorders>
            <w:shd w:val="clear" w:color="auto" w:fill="ECFBFB" w:themeFill="accent4"/>
          </w:tcPr>
          <w:p w:rsidR="000A2FB6" w:rsidRPr="000A2FB6" w:rsidRDefault="000A2FB6" w:rsidP="000A2FB6">
            <w:pPr>
              <w:pStyle w:val="NormalWeb"/>
              <w:bidi/>
              <w:rPr>
                <w:rFonts w:ascii="Andalus" w:hAnsi="Andalus" w:cs="Andalus"/>
                <w:sz w:val="32"/>
                <w:szCs w:val="32"/>
              </w:rPr>
            </w:pPr>
            <w:r w:rsidRPr="000A2FB6">
              <w:rPr>
                <w:rFonts w:ascii="Andalus" w:hAnsi="Andalus" w:cs="Andalus"/>
                <w:sz w:val="32"/>
                <w:szCs w:val="32"/>
                <w:rtl/>
              </w:rPr>
              <w:t>في تاريخ يوم ......./......./.......، في بداية الشهر/........./، تم إنشاء تقرير خاص عن سير العملية الدراسية والتربوية. حيث قامت المجموعة/........./، في الفئة/........./، بتنفيذ أنشطة خاصة بـ/........./، وكانت بعنوان</w:t>
            </w:r>
            <w:r w:rsidRPr="000A2FB6">
              <w:rPr>
                <w:rFonts w:ascii="Andalus" w:hAnsi="Andalus" w:cs="Andalus"/>
                <w:sz w:val="32"/>
                <w:szCs w:val="32"/>
              </w:rPr>
              <w:t xml:space="preserve"> /........./.</w:t>
            </w:r>
          </w:p>
          <w:p w:rsidR="000A2FB6" w:rsidRPr="000A2FB6" w:rsidRDefault="000A2FB6" w:rsidP="000A2FB6">
            <w:pPr>
              <w:bidi/>
              <w:spacing w:before="100" w:beforeAutospacing="1" w:after="100" w:afterAutospacing="1"/>
              <w:rPr>
                <w:rFonts w:ascii="Andalus" w:eastAsia="Times New Roman" w:hAnsi="Andalus" w:cs="Andalus"/>
                <w:sz w:val="32"/>
                <w:szCs w:val="32"/>
              </w:rPr>
            </w:pPr>
            <w:r w:rsidRPr="000A2FB6">
              <w:rPr>
                <w:rFonts w:ascii="Andalus" w:eastAsia="Times New Roman" w:hAnsi="Andalus" w:cs="Andalus"/>
                <w:sz w:val="32"/>
                <w:szCs w:val="32"/>
                <w:rtl/>
              </w:rPr>
              <w:t>بناءً على ذلك، كان هناك مجموعة من الأنشطة للطلاب ومجموعات الإشراف كذلك، وكانت كالتالي</w:t>
            </w:r>
            <w:r w:rsidRPr="000A2FB6">
              <w:rPr>
                <w:rFonts w:ascii="Andalus" w:eastAsia="Times New Roman" w:hAnsi="Andalus" w:cs="Andalus"/>
                <w:sz w:val="32"/>
                <w:szCs w:val="32"/>
              </w:rPr>
              <w:t>:</w:t>
            </w:r>
          </w:p>
          <w:p w:rsidR="000A2FB6" w:rsidRPr="000A2FB6" w:rsidRDefault="000A2FB6" w:rsidP="000A2FB6">
            <w:pPr>
              <w:numPr>
                <w:ilvl w:val="0"/>
                <w:numId w:val="1"/>
              </w:numPr>
              <w:bidi/>
              <w:spacing w:before="100" w:beforeAutospacing="1" w:after="100" w:afterAutospacing="1"/>
              <w:rPr>
                <w:rFonts w:ascii="Andalus" w:eastAsia="Times New Roman" w:hAnsi="Andalus" w:cs="Andalus"/>
                <w:sz w:val="32"/>
                <w:szCs w:val="32"/>
              </w:rPr>
            </w:pPr>
            <w:r w:rsidRPr="000A2FB6">
              <w:rPr>
                <w:rFonts w:ascii="Andalus" w:eastAsia="Times New Roman" w:hAnsi="Andalus" w:cs="Andalus"/>
                <w:sz w:val="32"/>
                <w:szCs w:val="32"/>
                <w:rtl/>
              </w:rPr>
              <w:t>تهيئة البرامج المدرسية عن /........./، والتي يتم تنفيذها في المدرسة</w:t>
            </w:r>
            <w:r w:rsidRPr="000A2FB6">
              <w:rPr>
                <w:rFonts w:ascii="Andalus" w:eastAsia="Times New Roman" w:hAnsi="Andalus" w:cs="Andalus"/>
                <w:sz w:val="32"/>
                <w:szCs w:val="32"/>
              </w:rPr>
              <w:t>.</w:t>
            </w:r>
          </w:p>
          <w:p w:rsidR="000A2FB6" w:rsidRPr="000A2FB6" w:rsidRDefault="000A2FB6" w:rsidP="000A2FB6">
            <w:pPr>
              <w:numPr>
                <w:ilvl w:val="0"/>
                <w:numId w:val="1"/>
              </w:numPr>
              <w:bidi/>
              <w:spacing w:before="100" w:beforeAutospacing="1" w:after="100" w:afterAutospacing="1"/>
              <w:rPr>
                <w:rFonts w:ascii="Andalus" w:eastAsia="Times New Roman" w:hAnsi="Andalus" w:cs="Andalus"/>
                <w:sz w:val="32"/>
                <w:szCs w:val="32"/>
              </w:rPr>
            </w:pPr>
            <w:r w:rsidRPr="000A2FB6">
              <w:rPr>
                <w:rFonts w:ascii="Andalus" w:eastAsia="Times New Roman" w:hAnsi="Andalus" w:cs="Andalus"/>
                <w:sz w:val="32"/>
                <w:szCs w:val="32"/>
                <w:rtl/>
              </w:rPr>
              <w:t>مقالة عن مقرر مادة /........./، تتحدث فيه عن سير العملية الدراسية في هذا المقرر</w:t>
            </w:r>
            <w:r w:rsidRPr="000A2FB6">
              <w:rPr>
                <w:rFonts w:ascii="Andalus" w:eastAsia="Times New Roman" w:hAnsi="Andalus" w:cs="Andalus"/>
                <w:sz w:val="32"/>
                <w:szCs w:val="32"/>
              </w:rPr>
              <w:t>.</w:t>
            </w:r>
          </w:p>
          <w:p w:rsidR="000A2FB6" w:rsidRPr="000A2FB6" w:rsidRDefault="000A2FB6" w:rsidP="000A2FB6">
            <w:pPr>
              <w:bidi/>
              <w:spacing w:before="100" w:beforeAutospacing="1" w:after="100" w:afterAutospacing="1"/>
              <w:rPr>
                <w:rFonts w:ascii="Andalus" w:eastAsia="Times New Roman" w:hAnsi="Andalus" w:cs="Andalus"/>
                <w:sz w:val="32"/>
                <w:szCs w:val="32"/>
              </w:rPr>
            </w:pPr>
            <w:r w:rsidRPr="000A2FB6">
              <w:rPr>
                <w:rFonts w:ascii="Andalus" w:eastAsia="Times New Roman" w:hAnsi="Andalus" w:cs="Andalus"/>
                <w:sz w:val="32"/>
                <w:szCs w:val="32"/>
                <w:rtl/>
              </w:rPr>
              <w:t>بعد الإنتهاء من القيام بالنشاطات، تم تصميم وإنشاء تقرير مصورة، يتضمن التالي</w:t>
            </w:r>
            <w:r w:rsidRPr="000A2FB6">
              <w:rPr>
                <w:rFonts w:ascii="Andalus" w:eastAsia="Times New Roman" w:hAnsi="Andalus" w:cs="Andalus"/>
                <w:sz w:val="32"/>
                <w:szCs w:val="32"/>
              </w:rPr>
              <w:t>:</w:t>
            </w:r>
          </w:p>
          <w:p w:rsidR="000A2FB6" w:rsidRPr="000A2FB6" w:rsidRDefault="000A2FB6" w:rsidP="000A2FB6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Andalus" w:eastAsia="Times New Roman" w:hAnsi="Andalus" w:cs="Andalus"/>
                <w:sz w:val="32"/>
                <w:szCs w:val="32"/>
              </w:rPr>
            </w:pPr>
            <w:r w:rsidRPr="000A2FB6">
              <w:rPr>
                <w:rFonts w:ascii="Andalus" w:eastAsia="Times New Roman" w:hAnsi="Andalus" w:cs="Andalus"/>
                <w:sz w:val="32"/>
                <w:szCs w:val="32"/>
                <w:rtl/>
              </w:rPr>
              <w:t>مشاركة صور الطلاب خلال القيام بالأنشطة</w:t>
            </w:r>
            <w:r w:rsidRPr="000A2FB6">
              <w:rPr>
                <w:rFonts w:ascii="Andalus" w:eastAsia="Times New Roman" w:hAnsi="Andalus" w:cs="Andalus"/>
                <w:sz w:val="32"/>
                <w:szCs w:val="32"/>
              </w:rPr>
              <w:t>.</w:t>
            </w:r>
          </w:p>
          <w:p w:rsidR="000A2FB6" w:rsidRPr="000A2FB6" w:rsidRDefault="000A2FB6" w:rsidP="000A2FB6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Andalus" w:eastAsia="Times New Roman" w:hAnsi="Andalus" w:cs="Andalus"/>
                <w:sz w:val="32"/>
                <w:szCs w:val="32"/>
              </w:rPr>
            </w:pPr>
            <w:r w:rsidRPr="000A2FB6">
              <w:rPr>
                <w:rFonts w:ascii="Andalus" w:eastAsia="Times New Roman" w:hAnsi="Andalus" w:cs="Andalus"/>
                <w:sz w:val="32"/>
                <w:szCs w:val="32"/>
                <w:rtl/>
              </w:rPr>
              <w:t>تضمني صور ملونة لموضوعات الفن والرسم تم صنعها من قبل الطلاب</w:t>
            </w:r>
            <w:r w:rsidRPr="000A2FB6">
              <w:rPr>
                <w:rFonts w:ascii="Andalus" w:eastAsia="Times New Roman" w:hAnsi="Andalus" w:cs="Andalus"/>
                <w:sz w:val="32"/>
                <w:szCs w:val="32"/>
              </w:rPr>
              <w:t>.</w:t>
            </w:r>
          </w:p>
          <w:p w:rsidR="000A2FB6" w:rsidRPr="000A2FB6" w:rsidRDefault="000A2FB6" w:rsidP="000A2FB6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Andalus" w:eastAsia="Times New Roman" w:hAnsi="Andalus" w:cs="Andalus"/>
                <w:sz w:val="32"/>
                <w:szCs w:val="32"/>
              </w:rPr>
            </w:pPr>
            <w:r w:rsidRPr="000A2FB6">
              <w:rPr>
                <w:rFonts w:ascii="Andalus" w:eastAsia="Times New Roman" w:hAnsi="Andalus" w:cs="Andalus"/>
                <w:sz w:val="32"/>
                <w:szCs w:val="32"/>
                <w:rtl/>
              </w:rPr>
              <w:t>صور للأمكان التي تمت زيارتها</w:t>
            </w:r>
          </w:p>
          <w:p w:rsidR="0031055C" w:rsidRPr="000A2FB6" w:rsidRDefault="0031055C" w:rsidP="000A2FB6">
            <w:pPr>
              <w:pStyle w:val="Text"/>
              <w:bidi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ECFBFB" w:themeFill="accent4"/>
          </w:tcPr>
          <w:p w:rsidR="0031055C" w:rsidRPr="003A798E" w:rsidRDefault="0031055C" w:rsidP="00D6375E"/>
        </w:tc>
      </w:tr>
      <w:tr w:rsidR="0031055C" w:rsidRPr="003A798E" w:rsidTr="00A24793">
        <w:trPr>
          <w:trHeight w:val="3459"/>
        </w:trPr>
        <w:tc>
          <w:tcPr>
            <w:tcW w:w="426" w:type="dxa"/>
            <w:shd w:val="clear" w:color="auto" w:fill="ECFBFB" w:themeFill="accent4"/>
          </w:tcPr>
          <w:p w:rsidR="0031055C" w:rsidRPr="003A798E" w:rsidRDefault="0031055C" w:rsidP="00D6375E"/>
        </w:tc>
        <w:tc>
          <w:tcPr>
            <w:tcW w:w="9922" w:type="dxa"/>
            <w:gridSpan w:val="2"/>
            <w:tcBorders>
              <w:top w:val="single" w:sz="18" w:space="0" w:color="00C1C7" w:themeColor="accent2"/>
            </w:tcBorders>
            <w:shd w:val="clear" w:color="auto" w:fill="ECFBFB" w:themeFill="accent4"/>
            <w:vAlign w:val="center"/>
          </w:tcPr>
          <w:p w:rsidR="0031055C" w:rsidRPr="003A798E" w:rsidRDefault="0031055C" w:rsidP="00A24793">
            <w:pPr>
              <w:pStyle w:val="Heading3"/>
              <w:rPr>
                <w:rStyle w:val="Emphasis"/>
                <w:rFonts w:hint="cs"/>
                <w:rtl/>
              </w:rPr>
            </w:pPr>
          </w:p>
          <w:p w:rsidR="0031055C" w:rsidRPr="000A2FB6" w:rsidRDefault="000A2FB6" w:rsidP="000A2FB6">
            <w:pPr>
              <w:pStyle w:val="Text"/>
              <w:bidi/>
              <w:rPr>
                <w:rFonts w:ascii="Andalus" w:eastAsiaTheme="majorEastAsia" w:hAnsi="Andalus" w:cs="Andalus"/>
                <w:color w:val="00C1C7" w:themeColor="accent2"/>
                <w:sz w:val="48"/>
                <w:szCs w:val="48"/>
                <w:rtl/>
              </w:rPr>
            </w:pPr>
            <w:r w:rsidRPr="000A2FB6">
              <w:rPr>
                <w:rFonts w:ascii="Andalus" w:eastAsiaTheme="majorEastAsia" w:hAnsi="Andalus" w:cs="Andalus"/>
                <w:color w:val="00C1C7" w:themeColor="accent2"/>
                <w:sz w:val="48"/>
                <w:szCs w:val="48"/>
                <w:rtl/>
              </w:rPr>
              <w:t>عنوان فرعي</w:t>
            </w:r>
          </w:p>
          <w:p w:rsidR="000A2FB6" w:rsidRPr="000A2FB6" w:rsidRDefault="000A2FB6" w:rsidP="000A2FB6">
            <w:pPr>
              <w:pStyle w:val="NormalWeb"/>
              <w:bidi/>
              <w:rPr>
                <w:rFonts w:ascii="Andalus" w:hAnsi="Andalus" w:cs="Andalus"/>
              </w:rPr>
            </w:pPr>
            <w:r w:rsidRPr="000A2FB6">
              <w:rPr>
                <w:rFonts w:ascii="Andalus" w:hAnsi="Andalus" w:cs="Andalus"/>
                <w:rtl/>
              </w:rPr>
              <w:t>في نهاية التقرير، أتقدم بخالص الشكر والتقدير لمدير وممثلي المدرسة الكرام، وأعبر عن شكري وتقديري لجميع المجموعات المشاركة في تنفيذ الأنشطة</w:t>
            </w:r>
            <w:r w:rsidRPr="000A2FB6">
              <w:rPr>
                <w:rFonts w:ascii="Andalus" w:hAnsi="Andalus" w:cs="Andalus"/>
              </w:rPr>
              <w:t>.</w:t>
            </w:r>
          </w:p>
          <w:p w:rsidR="000A2FB6" w:rsidRPr="000A2FB6" w:rsidRDefault="000A2FB6" w:rsidP="000A2FB6">
            <w:pPr>
              <w:pStyle w:val="NormalWeb"/>
              <w:bidi/>
              <w:rPr>
                <w:rFonts w:ascii="Andalus" w:hAnsi="Andalus" w:cs="Andalus"/>
              </w:rPr>
            </w:pPr>
            <w:r w:rsidRPr="000A2FB6">
              <w:rPr>
                <w:rFonts w:ascii="Andalus" w:hAnsi="Andalus" w:cs="Andalus"/>
                <w:rtl/>
              </w:rPr>
              <w:t xml:space="preserve">مع خالص الشكر والتقدير، مدير عام الأنشطة والفعاليات المدرسية </w:t>
            </w:r>
            <w:r w:rsidRPr="000A2FB6">
              <w:rPr>
                <w:rFonts w:ascii="Andalus" w:hAnsi="Andalus" w:cs="Andalus"/>
              </w:rPr>
              <w:t xml:space="preserve">/....................... </w:t>
            </w:r>
          </w:p>
          <w:p w:rsidR="000A2FB6" w:rsidRPr="000A2FB6" w:rsidRDefault="000A2FB6" w:rsidP="000A2FB6">
            <w:pPr>
              <w:pStyle w:val="NormalWeb"/>
              <w:bidi/>
              <w:rPr>
                <w:rFonts w:ascii="Andalus" w:hAnsi="Andalus" w:cs="Andalus"/>
              </w:rPr>
            </w:pPr>
            <w:r w:rsidRPr="000A2FB6">
              <w:rPr>
                <w:rFonts w:ascii="Andalus" w:hAnsi="Andalus" w:cs="Andalus"/>
                <w:rtl/>
              </w:rPr>
              <w:t>التوقيع</w:t>
            </w:r>
            <w:r w:rsidRPr="000A2FB6">
              <w:rPr>
                <w:rFonts w:ascii="Andalus" w:hAnsi="Andalus" w:cs="Andalus"/>
              </w:rPr>
              <w:t>/.................................</w:t>
            </w:r>
          </w:p>
          <w:p w:rsidR="000A2FB6" w:rsidRPr="000A2FB6" w:rsidRDefault="000A2FB6" w:rsidP="000A2FB6">
            <w:pPr>
              <w:pStyle w:val="NormalWeb"/>
              <w:bidi/>
              <w:rPr>
                <w:rFonts w:ascii="Andalus" w:hAnsi="Andalus" w:cs="Andalus"/>
              </w:rPr>
            </w:pPr>
            <w:r w:rsidRPr="000A2FB6">
              <w:rPr>
                <w:rFonts w:ascii="Andalus" w:hAnsi="Andalus" w:cs="Andalus"/>
                <w:rtl/>
              </w:rPr>
              <w:t>تاريخ تقديم التقرير</w:t>
            </w:r>
            <w:r w:rsidRPr="000A2FB6">
              <w:rPr>
                <w:rFonts w:ascii="Andalus" w:hAnsi="Andalus" w:cs="Andalus"/>
              </w:rPr>
              <w:t>......./........./...................</w:t>
            </w:r>
          </w:p>
          <w:p w:rsidR="0031055C" w:rsidRPr="003A798E" w:rsidRDefault="0031055C" w:rsidP="00A24793">
            <w:pPr>
              <w:pStyle w:val="Text"/>
            </w:pPr>
          </w:p>
        </w:tc>
        <w:tc>
          <w:tcPr>
            <w:tcW w:w="425" w:type="dxa"/>
            <w:shd w:val="clear" w:color="auto" w:fill="ECFBFB" w:themeFill="accent4"/>
          </w:tcPr>
          <w:p w:rsidR="0031055C" w:rsidRPr="003A798E" w:rsidRDefault="0031055C" w:rsidP="00D6375E"/>
        </w:tc>
      </w:tr>
    </w:tbl>
    <w:p w:rsidR="00A24793" w:rsidRPr="003A798E" w:rsidRDefault="00A24793"/>
    <w:tbl>
      <w:tblPr>
        <w:tblW w:w="10773" w:type="dxa"/>
        <w:shd w:val="clear" w:color="auto" w:fill="00C1C7" w:themeFill="accent2"/>
        <w:tblLayout w:type="fixed"/>
        <w:tblLook w:val="0600" w:firstRow="0" w:lastRow="0" w:firstColumn="0" w:lastColumn="0" w:noHBand="1" w:noVBand="1"/>
      </w:tblPr>
      <w:tblGrid>
        <w:gridCol w:w="993"/>
        <w:gridCol w:w="8788"/>
        <w:gridCol w:w="992"/>
      </w:tblGrid>
      <w:tr w:rsidR="0031055C" w:rsidRPr="003A798E" w:rsidTr="00A24793">
        <w:trPr>
          <w:trHeight w:val="3180"/>
        </w:trPr>
        <w:tc>
          <w:tcPr>
            <w:tcW w:w="993" w:type="dxa"/>
            <w:vMerge w:val="restart"/>
            <w:shd w:val="clear" w:color="auto" w:fill="00C1C7" w:themeFill="accent2"/>
          </w:tcPr>
          <w:p w:rsidR="0031055C" w:rsidRPr="003A798E" w:rsidRDefault="0031055C" w:rsidP="0031055C">
            <w:pPr>
              <w:pStyle w:val="GraphicAnchor"/>
            </w:pPr>
          </w:p>
        </w:tc>
        <w:tc>
          <w:tcPr>
            <w:tcW w:w="8788" w:type="dxa"/>
            <w:tcBorders>
              <w:bottom w:val="single" w:sz="36" w:space="0" w:color="123869" w:themeColor="accent1"/>
            </w:tcBorders>
            <w:shd w:val="clear" w:color="auto" w:fill="00C1C7" w:themeFill="accent2"/>
          </w:tcPr>
          <w:p w:rsidR="0031055C" w:rsidRPr="003A798E" w:rsidRDefault="0031055C" w:rsidP="0031055C"/>
        </w:tc>
        <w:tc>
          <w:tcPr>
            <w:tcW w:w="992" w:type="dxa"/>
            <w:vMerge w:val="restart"/>
            <w:shd w:val="clear" w:color="auto" w:fill="00C1C7" w:themeFill="accent2"/>
          </w:tcPr>
          <w:p w:rsidR="0031055C" w:rsidRPr="003A798E" w:rsidRDefault="0031055C" w:rsidP="00D6375E"/>
        </w:tc>
      </w:tr>
      <w:tr w:rsidR="0031055C" w:rsidRPr="003A798E" w:rsidTr="00A24793">
        <w:trPr>
          <w:trHeight w:val="5966"/>
        </w:trPr>
        <w:tc>
          <w:tcPr>
            <w:tcW w:w="993" w:type="dxa"/>
            <w:vMerge/>
            <w:shd w:val="clear" w:color="auto" w:fill="00C1C7" w:themeFill="accent2"/>
          </w:tcPr>
          <w:p w:rsidR="0031055C" w:rsidRPr="003A798E" w:rsidRDefault="0031055C" w:rsidP="00D6375E"/>
        </w:tc>
        <w:tc>
          <w:tcPr>
            <w:tcW w:w="8788" w:type="dxa"/>
            <w:tcBorders>
              <w:top w:val="single" w:sz="36" w:space="0" w:color="123869" w:themeColor="accent1"/>
              <w:bottom w:val="single" w:sz="36" w:space="0" w:color="123869" w:themeColor="accent1"/>
            </w:tcBorders>
            <w:shd w:val="clear" w:color="auto" w:fill="FFFFFF" w:themeFill="background1"/>
            <w:vAlign w:val="center"/>
          </w:tcPr>
          <w:p w:rsidR="0031055C" w:rsidRPr="000A2FB6" w:rsidRDefault="000A2FB6" w:rsidP="000A2FB6">
            <w:pPr>
              <w:pStyle w:val="Quote"/>
              <w:rPr>
                <w:rFonts w:ascii="Andalus" w:hAnsi="Andalus" w:cs="Andalus"/>
                <w:sz w:val="96"/>
                <w:szCs w:val="96"/>
              </w:rPr>
            </w:pPr>
            <w:r w:rsidRPr="000A2FB6">
              <w:rPr>
                <w:rFonts w:ascii="Andalus" w:hAnsi="Andalus" w:cs="Andalus"/>
                <w:sz w:val="96"/>
                <w:szCs w:val="96"/>
                <w:rtl/>
              </w:rPr>
              <w:t>نماذج بالعربي</w:t>
            </w:r>
          </w:p>
          <w:p w:rsidR="000A2FB6" w:rsidRPr="000A2FB6" w:rsidRDefault="000A2FB6" w:rsidP="000A2FB6">
            <w:pPr>
              <w:jc w:val="center"/>
            </w:pPr>
            <w:r w:rsidRPr="000A2FB6">
              <w:rPr>
                <w:rFonts w:ascii="Andalus" w:hAnsi="Andalus" w:cs="Andalus"/>
                <w:sz w:val="96"/>
                <w:szCs w:val="96"/>
                <w:rtl/>
              </w:rPr>
              <w:t>الموقع العربي الأول لتحميل النماذج بشكل مجاني</w:t>
            </w:r>
          </w:p>
        </w:tc>
        <w:tc>
          <w:tcPr>
            <w:tcW w:w="992" w:type="dxa"/>
            <w:vMerge/>
            <w:shd w:val="clear" w:color="auto" w:fill="00C1C7" w:themeFill="accent2"/>
          </w:tcPr>
          <w:p w:rsidR="0031055C" w:rsidRPr="003A798E" w:rsidRDefault="0031055C" w:rsidP="00D6375E"/>
        </w:tc>
      </w:tr>
      <w:tr w:rsidR="0031055C" w:rsidRPr="003A798E" w:rsidTr="00A24793">
        <w:trPr>
          <w:trHeight w:val="4074"/>
        </w:trPr>
        <w:tc>
          <w:tcPr>
            <w:tcW w:w="993" w:type="dxa"/>
            <w:vMerge/>
            <w:shd w:val="clear" w:color="auto" w:fill="00C1C7" w:themeFill="accent2"/>
          </w:tcPr>
          <w:p w:rsidR="0031055C" w:rsidRPr="003A798E" w:rsidRDefault="0031055C" w:rsidP="00D6375E"/>
        </w:tc>
        <w:tc>
          <w:tcPr>
            <w:tcW w:w="8788" w:type="dxa"/>
            <w:tcBorders>
              <w:top w:val="single" w:sz="36" w:space="0" w:color="123869" w:themeColor="accent1"/>
            </w:tcBorders>
            <w:shd w:val="clear" w:color="auto" w:fill="00C1C7" w:themeFill="accent2"/>
          </w:tcPr>
          <w:p w:rsidR="0031055C" w:rsidRPr="003A798E" w:rsidRDefault="0031055C" w:rsidP="0031055C"/>
        </w:tc>
        <w:tc>
          <w:tcPr>
            <w:tcW w:w="992" w:type="dxa"/>
            <w:vMerge/>
            <w:shd w:val="clear" w:color="auto" w:fill="00C1C7" w:themeFill="accent2"/>
          </w:tcPr>
          <w:p w:rsidR="0031055C" w:rsidRPr="003A798E" w:rsidRDefault="0031055C" w:rsidP="00D6375E"/>
        </w:tc>
      </w:tr>
    </w:tbl>
    <w:p w:rsidR="00A81248" w:rsidRPr="003A798E" w:rsidRDefault="00C66528">
      <w:r w:rsidRPr="003A798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1F5419" wp14:editId="3976D975">
                <wp:simplePos x="0" y="0"/>
                <wp:positionH relativeFrom="column">
                  <wp:posOffset>-433705</wp:posOffset>
                </wp:positionH>
                <wp:positionV relativeFrom="paragraph">
                  <wp:posOffset>-8985744</wp:posOffset>
                </wp:positionV>
                <wp:extent cx="7771130" cy="9039860"/>
                <wp:effectExtent l="0" t="0" r="1270" b="8890"/>
                <wp:wrapNone/>
                <wp:docPr id="23" name="Shap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90398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4678"/>
                              </a:moveTo>
                              <a:lnTo>
                                <a:pt x="0" y="21600"/>
                              </a:lnTo>
                              <a:lnTo>
                                <a:pt x="21600" y="3032"/>
                              </a:lnTo>
                              <a:lnTo>
                                <a:pt x="21600" y="0"/>
                              </a:lnTo>
                              <a:lnTo>
                                <a:pt x="170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shape w14:anchorId="0F899754" id="Shape" o:spid="_x0000_s1026" style="position:absolute;left:0;text-align:left;margin-left:-34.15pt;margin-top:-707.55pt;width:611.9pt;height:711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" path="m,14678r,6922l21600,3032,21600,,17075,,,14678xe" fillcolor="#123869 [3204]" stroked="f" strokeweight="1pt">
                <v:stroke miterlimit="4" joinstyle="miter"/>
                <v:path arrowok="t" o:extrusionok="f" o:connecttype="custom" o:connectlocs="3885565,4519930;3885565,4519930;3885565,4519930;3885565,4519930" o:connectangles="0,90,180,270"/>
              </v:shape>
            </w:pict>
          </mc:Fallback>
        </mc:AlternateContent>
      </w:r>
    </w:p>
    <w:sectPr w:rsidR="00A81248" w:rsidRPr="003A798E" w:rsidSect="00A24793">
      <w:footerReference w:type="even" r:id="rId11"/>
      <w:footerReference w:type="default" r:id="rId12"/>
      <w:pgSz w:w="12240" w:h="15840" w:code="1"/>
      <w:pgMar w:top="720" w:right="720" w:bottom="1080" w:left="72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33E" w:rsidRDefault="006E733E" w:rsidP="001205A1">
      <w:r>
        <w:separator/>
      </w:r>
    </w:p>
  </w:endnote>
  <w:endnote w:type="continuationSeparator" w:id="0">
    <w:p w:rsidR="006E733E" w:rsidRDefault="006E733E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74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1205A1" w:rsidRDefault="001205A1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413583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205A1" w:rsidRDefault="003403FD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hint="cs"/>
            <w:rtl/>
          </w:rPr>
          <w:t>عنوان التقرير</w:t>
        </w:r>
      </w:p>
    </w:sdtContent>
  </w:sdt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5"/>
      <w:gridCol w:w="5395"/>
    </w:tblGrid>
    <w:tr w:rsidR="001205A1" w:rsidTr="005F4F46">
      <w:tc>
        <w:tcPr>
          <w:tcW w:w="5395" w:type="dxa"/>
        </w:tcPr>
        <w:p w:rsidR="001205A1" w:rsidRPr="001205A1" w:rsidRDefault="001205A1" w:rsidP="00C66528">
          <w:pPr>
            <w:pStyle w:val="Footer"/>
          </w:pPr>
        </w:p>
      </w:tc>
      <w:tc>
        <w:tcPr>
          <w:tcW w:w="5395" w:type="dxa"/>
        </w:tcPr>
        <w:p w:rsidR="001205A1" w:rsidRPr="001205A1" w:rsidRDefault="001205A1" w:rsidP="001205A1">
          <w:pPr>
            <w:pStyle w:val="Footer"/>
          </w:pPr>
          <w:r w:rsidRPr="001205A1">
            <w:t xml:space="preserve">   </w:t>
          </w:r>
        </w:p>
      </w:tc>
    </w:tr>
  </w:tbl>
  <w:p w:rsidR="001205A1" w:rsidRDefault="0012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33E" w:rsidRDefault="006E733E" w:rsidP="001205A1">
      <w:r>
        <w:separator/>
      </w:r>
    </w:p>
  </w:footnote>
  <w:footnote w:type="continuationSeparator" w:id="0">
    <w:p w:rsidR="006E733E" w:rsidRDefault="006E733E" w:rsidP="0012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036C"/>
    <w:multiLevelType w:val="multilevel"/>
    <w:tmpl w:val="D340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80194"/>
    <w:multiLevelType w:val="multilevel"/>
    <w:tmpl w:val="533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B6"/>
    <w:rsid w:val="000A2FB6"/>
    <w:rsid w:val="000C4ED1"/>
    <w:rsid w:val="001205A1"/>
    <w:rsid w:val="002877E8"/>
    <w:rsid w:val="002E7C4E"/>
    <w:rsid w:val="0031055C"/>
    <w:rsid w:val="003403FD"/>
    <w:rsid w:val="00371EE1"/>
    <w:rsid w:val="003A798E"/>
    <w:rsid w:val="00425A99"/>
    <w:rsid w:val="005E6B25"/>
    <w:rsid w:val="005F4F46"/>
    <w:rsid w:val="006C60E6"/>
    <w:rsid w:val="006E733E"/>
    <w:rsid w:val="007B0740"/>
    <w:rsid w:val="007C1BAB"/>
    <w:rsid w:val="00A15CF7"/>
    <w:rsid w:val="00A24793"/>
    <w:rsid w:val="00A81248"/>
    <w:rsid w:val="00C66528"/>
    <w:rsid w:val="00C915F0"/>
    <w:rsid w:val="00FB65B8"/>
    <w:rsid w:val="00FC49AE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44F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qFormat/>
    <w:rsid w:val="00FC49AE"/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FC49AE"/>
    <w:rPr>
      <w:i w:val="0"/>
      <w:iCs/>
      <w:color w:val="00C1C7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  <w:style w:type="paragraph" w:styleId="NormalWeb">
    <w:name w:val="Normal (Web)"/>
    <w:basedOn w:val="Normal"/>
    <w:uiPriority w:val="99"/>
    <w:semiHidden/>
    <w:unhideWhenUsed/>
    <w:rsid w:val="000A2F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c\AppData\Roaming\Microsoft\Templates\Jazzy%20student%20report.dotx" TargetMode="Externa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D20CB-E94B-44E8-97C3-44BC9C1A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Jazzy student report.dotx</Template>
  <TotalTime>0</TotalTime>
  <Pages>5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2021-09-08T21:06:00Z</dcterms:created>
  <dcterms:modified xsi:type="dcterms:W3CDTF">2021-09-08T21:20:00Z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